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5" w:type="dxa"/>
        <w:tblLayout w:type="fixed"/>
        <w:tblLook w:val="04A0" w:firstRow="1" w:lastRow="0" w:firstColumn="1" w:lastColumn="0" w:noHBand="0" w:noVBand="1"/>
        <w:tblDescription w:val="Titolo e data"/>
      </w:tblPr>
      <w:tblGrid>
        <w:gridCol w:w="10655"/>
      </w:tblGrid>
      <w:tr w:rsidR="009446A2" w:rsidRPr="006254D7" w14:paraId="540D298E" w14:textId="77777777" w:rsidTr="009446A2">
        <w:trPr>
          <w:trHeight w:val="537"/>
        </w:trPr>
        <w:tc>
          <w:tcPr>
            <w:tcW w:w="10655" w:type="dxa"/>
          </w:tcPr>
          <w:p w14:paraId="3E32DE58" w14:textId="6106BC66" w:rsidR="00F739F2" w:rsidRPr="006254D7" w:rsidRDefault="00F739F2" w:rsidP="004E2295">
            <w:pPr>
              <w:pStyle w:val="Titolo"/>
              <w:rPr>
                <w:rFonts w:ascii="Garamond" w:hAnsi="Garamond"/>
                <w:color w:val="auto"/>
                <w:sz w:val="20"/>
                <w:szCs w:val="20"/>
              </w:rPr>
            </w:pPr>
          </w:p>
        </w:tc>
      </w:tr>
    </w:tbl>
    <w:p w14:paraId="394E7EA8" w14:textId="77777777" w:rsidR="00B77B6E" w:rsidRPr="006254D7" w:rsidRDefault="00B77B6E" w:rsidP="0091272F">
      <w:pPr>
        <w:pStyle w:val="Nessunaspaziatura"/>
        <w:rPr>
          <w:rFonts w:ascii="Garamond" w:hAnsi="Garamond"/>
        </w:rPr>
      </w:pPr>
    </w:p>
    <w:tbl>
      <w:tblPr>
        <w:tblStyle w:val="Grigliatabel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1327"/>
        <w:gridCol w:w="1529"/>
        <w:gridCol w:w="3369"/>
        <w:gridCol w:w="2133"/>
      </w:tblGrid>
      <w:tr w:rsidR="00270EA8" w:rsidRPr="006254D7" w14:paraId="2ADFF208" w14:textId="77777777" w:rsidTr="000C68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E0F1F4" w:themeFill="accent5" w:themeFillTint="33"/>
          </w:tcPr>
          <w:p w14:paraId="614026F0" w14:textId="479469DC" w:rsidR="00270EA8" w:rsidRDefault="00270EA8" w:rsidP="002910C4">
            <w:pPr>
              <w:pStyle w:val="Nessunaspaziatura"/>
              <w:rPr>
                <w:rFonts w:ascii="Garamond" w:hAnsi="Garamond"/>
                <w:b/>
                <w:bCs/>
              </w:rPr>
            </w:pPr>
          </w:p>
          <w:p w14:paraId="4D583469" w14:textId="55C3C277" w:rsidR="00270EA8" w:rsidRPr="00270EA8" w:rsidRDefault="00270EA8" w:rsidP="006254D7">
            <w:pPr>
              <w:pStyle w:val="Nessunaspaziatura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70EA8">
              <w:rPr>
                <w:rFonts w:ascii="Garamond" w:hAnsi="Garamond"/>
                <w:b/>
                <w:bCs/>
                <w:sz w:val="22"/>
                <w:szCs w:val="22"/>
              </w:rPr>
              <w:t>UFFICIO SCOLASTICO REGIONALE</w:t>
            </w:r>
            <w:r w:rsidR="00FF2361">
              <w:rPr>
                <w:rFonts w:ascii="Garamond" w:hAnsi="Garamond"/>
                <w:b/>
                <w:bCs/>
                <w:sz w:val="22"/>
                <w:szCs w:val="22"/>
              </w:rPr>
              <w:t xml:space="preserve"> DI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 __________________</w:t>
            </w:r>
            <w:r w:rsidRPr="00270EA8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</w:p>
          <w:p w14:paraId="5F71A88E" w14:textId="18FB320A" w:rsidR="00270EA8" w:rsidRPr="00270EA8" w:rsidRDefault="00270EA8" w:rsidP="006254D7">
            <w:pPr>
              <w:pStyle w:val="Nessunaspaziatura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70EA8">
              <w:rPr>
                <w:rFonts w:ascii="Garamond" w:hAnsi="Garamond"/>
                <w:b/>
                <w:bCs/>
                <w:sz w:val="22"/>
                <w:szCs w:val="22"/>
              </w:rPr>
              <w:t xml:space="preserve">SCUOLA SECONDARIA DI I GRADO </w:t>
            </w:r>
          </w:p>
          <w:p w14:paraId="028A9708" w14:textId="0D584ABD" w:rsidR="00270EA8" w:rsidRPr="00270EA8" w:rsidRDefault="00270EA8" w:rsidP="00355A24">
            <w:pPr>
              <w:pStyle w:val="Nessunaspaziatura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70EA8">
              <w:rPr>
                <w:rFonts w:ascii="Garamond" w:hAnsi="Garamond"/>
                <w:b/>
                <w:bCs/>
                <w:sz w:val="22"/>
                <w:szCs w:val="22"/>
              </w:rPr>
              <w:t xml:space="preserve">(30% per la quota regionale assegnata) </w:t>
            </w:r>
          </w:p>
          <w:p w14:paraId="003275DB" w14:textId="05315871" w:rsidR="00270EA8" w:rsidRPr="006254D7" w:rsidRDefault="00270EA8" w:rsidP="00355A24">
            <w:pPr>
              <w:pStyle w:val="Nessunaspaziatura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270EA8" w:rsidRPr="006254D7" w14:paraId="2B04A809" w14:textId="77777777" w:rsidTr="000C6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E0F1F4" w:themeFill="accent5" w:themeFillTint="33"/>
          </w:tcPr>
          <w:p w14:paraId="1792F72E" w14:textId="77777777" w:rsidR="00270EA8" w:rsidRDefault="00270EA8" w:rsidP="00270EA8">
            <w:pPr>
              <w:pStyle w:val="Nessunaspaziatura"/>
              <w:rPr>
                <w:rFonts w:ascii="Garamond" w:hAnsi="Garamond"/>
                <w:b/>
                <w:bCs/>
              </w:rPr>
            </w:pPr>
          </w:p>
          <w:p w14:paraId="7C217068" w14:textId="77777777" w:rsidR="00270EA8" w:rsidRPr="004A2BA5" w:rsidRDefault="00270EA8" w:rsidP="00270EA8">
            <w:pPr>
              <w:pStyle w:val="Nessunaspaziatura"/>
              <w:jc w:val="left"/>
              <w:rPr>
                <w:rFonts w:ascii="Garamond" w:hAnsi="Garamond"/>
                <w:b/>
                <w:bCs/>
              </w:rPr>
            </w:pPr>
            <w:r w:rsidRPr="004A2BA5">
              <w:rPr>
                <w:rFonts w:ascii="Garamond" w:hAnsi="Garamond"/>
                <w:b/>
                <w:bCs/>
              </w:rPr>
              <w:t>NOME DELL'ISTITUTO</w:t>
            </w:r>
            <w:r>
              <w:rPr>
                <w:rFonts w:ascii="Garamond" w:hAnsi="Garamond"/>
                <w:b/>
                <w:bCs/>
              </w:rPr>
              <w:t xml:space="preserve">           _______________________________________________________________________________</w:t>
            </w:r>
          </w:p>
          <w:p w14:paraId="29E237AD" w14:textId="77777777" w:rsidR="00270EA8" w:rsidRDefault="00270EA8" w:rsidP="00270EA8">
            <w:pPr>
              <w:pStyle w:val="Nessunaspaziatura"/>
              <w:rPr>
                <w:rFonts w:ascii="Garamond" w:hAnsi="Garamond"/>
              </w:rPr>
            </w:pPr>
          </w:p>
          <w:p w14:paraId="667E9EEB" w14:textId="77777777" w:rsidR="00270EA8" w:rsidRDefault="00270EA8" w:rsidP="00270EA8">
            <w:pPr>
              <w:pStyle w:val="Nessunaspaziatura"/>
              <w:jc w:val="left"/>
              <w:rPr>
                <w:rFonts w:ascii="Garamond" w:hAnsi="Garamond"/>
              </w:rPr>
            </w:pPr>
            <w:r w:rsidRPr="004A2BA5">
              <w:rPr>
                <w:rFonts w:ascii="Garamond" w:hAnsi="Garamond"/>
                <w:b/>
                <w:bCs/>
              </w:rPr>
              <w:t xml:space="preserve">CODICE MECCANOGRAFICO </w:t>
            </w:r>
            <w:r>
              <w:rPr>
                <w:rFonts w:ascii="Garamond" w:hAnsi="Garamond"/>
              </w:rPr>
              <w:t>_______________________________________________________________________________</w:t>
            </w:r>
          </w:p>
          <w:p w14:paraId="22A38A9E" w14:textId="77777777" w:rsidR="00270EA8" w:rsidRDefault="00270EA8" w:rsidP="00270EA8">
            <w:pPr>
              <w:pStyle w:val="Nessunaspaziatura"/>
              <w:rPr>
                <w:rFonts w:ascii="Garamond" w:hAnsi="Garamond"/>
              </w:rPr>
            </w:pPr>
          </w:p>
          <w:p w14:paraId="7709A2CA" w14:textId="77777777" w:rsidR="00270EA8" w:rsidRPr="006254D7" w:rsidRDefault="00270EA8" w:rsidP="00270EA8">
            <w:pPr>
              <w:pStyle w:val="Nessunaspaziatura"/>
              <w:jc w:val="left"/>
              <w:rPr>
                <w:rFonts w:ascii="Garamond" w:hAnsi="Garamond"/>
                <w:b/>
                <w:bCs/>
              </w:rPr>
            </w:pPr>
            <w:r w:rsidRPr="006254D7">
              <w:rPr>
                <w:rFonts w:ascii="Garamond" w:hAnsi="Garamond"/>
                <w:b/>
                <w:bCs/>
              </w:rPr>
              <w:t>DIRIGENTE SCOLASTICO</w:t>
            </w:r>
            <w:r>
              <w:rPr>
                <w:rFonts w:ascii="Garamond" w:hAnsi="Garamond"/>
                <w:b/>
                <w:bCs/>
              </w:rPr>
              <w:t xml:space="preserve">       ______________________________________________________________________________</w:t>
            </w:r>
          </w:p>
          <w:p w14:paraId="47B725F4" w14:textId="77777777" w:rsidR="00270EA8" w:rsidRPr="006254D7" w:rsidRDefault="00270EA8" w:rsidP="00270EA8">
            <w:pPr>
              <w:pStyle w:val="Nessunaspaziatura"/>
              <w:rPr>
                <w:rFonts w:ascii="Garamond" w:hAnsi="Garamond"/>
              </w:rPr>
            </w:pPr>
          </w:p>
          <w:p w14:paraId="15A661DA" w14:textId="27E901BF" w:rsidR="00270EA8" w:rsidRPr="006254D7" w:rsidRDefault="00270EA8" w:rsidP="00270EA8">
            <w:pPr>
              <w:pStyle w:val="Nessunaspaziatura"/>
              <w:rPr>
                <w:rFonts w:ascii="Garamond" w:hAnsi="Garamond"/>
                <w:b/>
                <w:bCs/>
              </w:rPr>
            </w:pPr>
          </w:p>
        </w:tc>
      </w:tr>
      <w:tr w:rsidR="00270EA8" w:rsidRPr="006254D7" w14:paraId="1318B031" w14:textId="77777777" w:rsidTr="000C68B4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9D9" w:themeFill="background1" w:themeFillShade="D9"/>
          </w:tcPr>
          <w:p w14:paraId="1F420732" w14:textId="11237CC8" w:rsidR="00270EA8" w:rsidRPr="006254D7" w:rsidRDefault="00270EA8" w:rsidP="00270EA8">
            <w:pPr>
              <w:pStyle w:val="Nessunaspaziatura"/>
              <w:rPr>
                <w:rFonts w:ascii="Garamond" w:hAnsi="Garamond"/>
              </w:rPr>
            </w:pPr>
            <w:bookmarkStart w:id="0" w:name="_Hlk209014330"/>
          </w:p>
        </w:tc>
        <w:tc>
          <w:tcPr>
            <w:tcW w:w="1327" w:type="dxa"/>
          </w:tcPr>
          <w:p w14:paraId="4105469A" w14:textId="69A036AE" w:rsidR="00270EA8" w:rsidRPr="004A2BA5" w:rsidRDefault="00270EA8" w:rsidP="00FF2361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 w:rsidRPr="004A2BA5">
              <w:rPr>
                <w:rFonts w:ascii="Garamond" w:hAnsi="Garamond"/>
                <w:b/>
                <w:bCs/>
              </w:rPr>
              <w:t>Cognome</w:t>
            </w:r>
          </w:p>
          <w:p w14:paraId="431ACA6D" w14:textId="77777777" w:rsidR="00270EA8" w:rsidRPr="004A2BA5" w:rsidRDefault="00270EA8" w:rsidP="00FF2361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</w:p>
        </w:tc>
        <w:tc>
          <w:tcPr>
            <w:tcW w:w="1529" w:type="dxa"/>
          </w:tcPr>
          <w:p w14:paraId="62734F89" w14:textId="5215853A" w:rsidR="00270EA8" w:rsidRPr="004A2BA5" w:rsidRDefault="00270EA8" w:rsidP="00FF2361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Nome</w:t>
            </w:r>
          </w:p>
        </w:tc>
        <w:tc>
          <w:tcPr>
            <w:tcW w:w="3369" w:type="dxa"/>
          </w:tcPr>
          <w:p w14:paraId="5E3938D1" w14:textId="7A0D11DD" w:rsidR="00270EA8" w:rsidRPr="004A2BA5" w:rsidRDefault="00270EA8" w:rsidP="00FF2361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 w:rsidRPr="004A2BA5">
              <w:rPr>
                <w:rFonts w:ascii="Garamond" w:hAnsi="Garamond"/>
                <w:b/>
                <w:bCs/>
              </w:rPr>
              <w:t>Data e luogo di nascita</w:t>
            </w:r>
          </w:p>
          <w:p w14:paraId="75D49973" w14:textId="77777777" w:rsidR="00270EA8" w:rsidRPr="004A2BA5" w:rsidRDefault="00270EA8" w:rsidP="00FF2361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</w:p>
        </w:tc>
        <w:tc>
          <w:tcPr>
            <w:tcW w:w="2133" w:type="dxa"/>
          </w:tcPr>
          <w:p w14:paraId="0EED2D8D" w14:textId="77777777" w:rsidR="00270EA8" w:rsidRPr="004A2BA5" w:rsidRDefault="00270EA8" w:rsidP="00FF2361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 w:rsidRPr="004A2BA5">
              <w:rPr>
                <w:rFonts w:ascii="Garamond" w:hAnsi="Garamond"/>
                <w:b/>
                <w:bCs/>
              </w:rPr>
              <w:t>Recapito telefonico</w:t>
            </w:r>
          </w:p>
          <w:p w14:paraId="780FD985" w14:textId="77777777" w:rsidR="00270EA8" w:rsidRPr="004A2BA5" w:rsidRDefault="00270EA8" w:rsidP="00FF2361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itation-8"/>
                <w:rFonts w:ascii="Garamond" w:hAnsi="Garamond"/>
                <w:b/>
                <w:bCs/>
              </w:rPr>
            </w:pPr>
          </w:p>
        </w:tc>
      </w:tr>
      <w:bookmarkEnd w:id="0"/>
      <w:tr w:rsidR="00270EA8" w:rsidRPr="006254D7" w14:paraId="45058800" w14:textId="77777777" w:rsidTr="000C6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9D9" w:themeFill="background1" w:themeFillShade="D9"/>
          </w:tcPr>
          <w:p w14:paraId="10D56A4B" w14:textId="36B6F6F6" w:rsidR="00270EA8" w:rsidRPr="006254D7" w:rsidRDefault="00270EA8" w:rsidP="00270EA8">
            <w:pPr>
              <w:pStyle w:val="Nessunaspaziatura"/>
              <w:rPr>
                <w:rFonts w:ascii="Garamond" w:hAnsi="Garamond"/>
                <w:b/>
                <w:bCs/>
              </w:rPr>
            </w:pPr>
            <w:r w:rsidRPr="006254D7">
              <w:rPr>
                <w:rFonts w:ascii="Garamond" w:hAnsi="Garamond"/>
                <w:b/>
                <w:bCs/>
              </w:rPr>
              <w:t xml:space="preserve">ELENCO DEGLI </w:t>
            </w:r>
            <w:r>
              <w:rPr>
                <w:rFonts w:ascii="Garamond" w:hAnsi="Garamond"/>
                <w:b/>
                <w:bCs/>
              </w:rPr>
              <w:t>ACCOMPAGNATORI</w:t>
            </w:r>
          </w:p>
          <w:p w14:paraId="1618CC28" w14:textId="6226BFCB" w:rsidR="00270EA8" w:rsidRPr="006254D7" w:rsidRDefault="00270EA8" w:rsidP="00270EA8">
            <w:pPr>
              <w:pStyle w:val="Nessunaspaziatura"/>
              <w:rPr>
                <w:rFonts w:ascii="Garamond" w:hAnsi="Garamond"/>
              </w:rPr>
            </w:pPr>
          </w:p>
        </w:tc>
        <w:tc>
          <w:tcPr>
            <w:tcW w:w="1327" w:type="dxa"/>
          </w:tcPr>
          <w:p w14:paraId="623C9FC4" w14:textId="47F7485F" w:rsidR="00270EA8" w:rsidRDefault="00270EA8" w:rsidP="00270EA8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  <w:p w14:paraId="505CE802" w14:textId="77777777" w:rsidR="00270EA8" w:rsidRPr="006254D7" w:rsidRDefault="00270EA8" w:rsidP="00270EA8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529" w:type="dxa"/>
          </w:tcPr>
          <w:p w14:paraId="246B96AB" w14:textId="77777777" w:rsidR="00270EA8" w:rsidRPr="006254D7" w:rsidRDefault="00270EA8" w:rsidP="00270EA8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3369" w:type="dxa"/>
          </w:tcPr>
          <w:p w14:paraId="173D6786" w14:textId="59F84493" w:rsidR="00270EA8" w:rsidRPr="006254D7" w:rsidRDefault="00270EA8" w:rsidP="00270EA8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133" w:type="dxa"/>
          </w:tcPr>
          <w:p w14:paraId="29B94E82" w14:textId="77777777" w:rsidR="00270EA8" w:rsidRPr="006254D7" w:rsidRDefault="00270EA8" w:rsidP="00270EA8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270EA8" w:rsidRPr="006254D7" w14:paraId="5254A833" w14:textId="77777777" w:rsidTr="000C68B4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9D9" w:themeFill="background1" w:themeFillShade="D9"/>
          </w:tcPr>
          <w:p w14:paraId="0119474E" w14:textId="77777777" w:rsidR="00270EA8" w:rsidRPr="006254D7" w:rsidRDefault="00270EA8" w:rsidP="00270EA8">
            <w:pPr>
              <w:pStyle w:val="Nessunaspaziatura"/>
              <w:rPr>
                <w:rFonts w:ascii="Garamond" w:hAnsi="Garamond"/>
                <w:b/>
                <w:bCs/>
              </w:rPr>
            </w:pPr>
          </w:p>
        </w:tc>
        <w:tc>
          <w:tcPr>
            <w:tcW w:w="1327" w:type="dxa"/>
          </w:tcPr>
          <w:p w14:paraId="45241DA5" w14:textId="77777777" w:rsidR="00270EA8" w:rsidRDefault="00270EA8" w:rsidP="00270EA8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  <w:p w14:paraId="41D13CF9" w14:textId="03DC3657" w:rsidR="00270EA8" w:rsidRPr="006254D7" w:rsidRDefault="00270EA8" w:rsidP="00270EA8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</w:t>
            </w:r>
          </w:p>
        </w:tc>
        <w:tc>
          <w:tcPr>
            <w:tcW w:w="1529" w:type="dxa"/>
          </w:tcPr>
          <w:p w14:paraId="39E51454" w14:textId="77777777" w:rsidR="00270EA8" w:rsidRPr="006254D7" w:rsidRDefault="00270EA8" w:rsidP="00270EA8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3369" w:type="dxa"/>
          </w:tcPr>
          <w:p w14:paraId="131CFACC" w14:textId="41A389AA" w:rsidR="00270EA8" w:rsidRPr="006254D7" w:rsidRDefault="00270EA8" w:rsidP="00270EA8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133" w:type="dxa"/>
          </w:tcPr>
          <w:p w14:paraId="59CE16FC" w14:textId="77777777" w:rsidR="00270EA8" w:rsidRPr="006254D7" w:rsidRDefault="00270EA8" w:rsidP="00270EA8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270EA8" w:rsidRPr="006254D7" w14:paraId="23622D0E" w14:textId="77777777" w:rsidTr="000C6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9D9" w:themeFill="background1" w:themeFillShade="D9"/>
          </w:tcPr>
          <w:p w14:paraId="4A263CDA" w14:textId="77777777" w:rsidR="00270EA8" w:rsidRPr="006254D7" w:rsidRDefault="00270EA8" w:rsidP="00270EA8">
            <w:pPr>
              <w:pStyle w:val="Nessunaspaziatura"/>
              <w:rPr>
                <w:rFonts w:ascii="Garamond" w:hAnsi="Garamond"/>
                <w:b/>
                <w:bCs/>
              </w:rPr>
            </w:pPr>
          </w:p>
        </w:tc>
        <w:tc>
          <w:tcPr>
            <w:tcW w:w="1327" w:type="dxa"/>
          </w:tcPr>
          <w:p w14:paraId="28A8A0B5" w14:textId="77777777" w:rsidR="00270EA8" w:rsidRDefault="00270EA8" w:rsidP="00270EA8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  <w:p w14:paraId="4D708A0E" w14:textId="77777777" w:rsidR="00270EA8" w:rsidRDefault="00270EA8" w:rsidP="00270EA8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</w:t>
            </w:r>
          </w:p>
          <w:p w14:paraId="37F940DA" w14:textId="2DA121E2" w:rsidR="00270EA8" w:rsidRPr="006254D7" w:rsidRDefault="00270EA8" w:rsidP="00270EA8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529" w:type="dxa"/>
          </w:tcPr>
          <w:p w14:paraId="4F12FE93" w14:textId="77777777" w:rsidR="00270EA8" w:rsidRPr="006254D7" w:rsidRDefault="00270EA8" w:rsidP="00270EA8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3369" w:type="dxa"/>
          </w:tcPr>
          <w:p w14:paraId="7039B3E0" w14:textId="28FB6308" w:rsidR="00270EA8" w:rsidRPr="006254D7" w:rsidRDefault="00270EA8" w:rsidP="00270EA8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133" w:type="dxa"/>
          </w:tcPr>
          <w:p w14:paraId="70B6798E" w14:textId="77777777" w:rsidR="00270EA8" w:rsidRPr="006254D7" w:rsidRDefault="00270EA8" w:rsidP="00270EA8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E46732" w:rsidRPr="006254D7" w14:paraId="2B890B44" w14:textId="77777777" w:rsidTr="000E4F2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vMerge w:val="restart"/>
            <w:shd w:val="clear" w:color="auto" w:fill="D9D9D9" w:themeFill="background1" w:themeFillShade="D9"/>
          </w:tcPr>
          <w:p w14:paraId="4443BDF0" w14:textId="77777777" w:rsidR="00E46732" w:rsidRPr="006254D7" w:rsidRDefault="00E46732" w:rsidP="00E46732">
            <w:pPr>
              <w:pStyle w:val="Nessunaspaziatura"/>
              <w:rPr>
                <w:rFonts w:ascii="Garamond" w:hAnsi="Garamond"/>
                <w:b/>
                <w:bCs/>
              </w:rPr>
            </w:pPr>
            <w:r w:rsidRPr="006254D7">
              <w:rPr>
                <w:rFonts w:ascii="Garamond" w:hAnsi="Garamond"/>
                <w:b/>
                <w:bCs/>
              </w:rPr>
              <w:t>ELENCO DEGLI STUDENTI PARTECIPANTI</w:t>
            </w:r>
          </w:p>
          <w:p w14:paraId="093D0645" w14:textId="77777777" w:rsidR="00E46732" w:rsidRPr="006254D7" w:rsidRDefault="00E46732" w:rsidP="00E46732">
            <w:pPr>
              <w:pStyle w:val="Nessunaspaziatura"/>
              <w:jc w:val="left"/>
              <w:rPr>
                <w:rStyle w:val="citation-8"/>
                <w:rFonts w:ascii="Garamond" w:hAnsi="Garamond"/>
                <w:b/>
                <w:bCs/>
              </w:rPr>
            </w:pPr>
          </w:p>
          <w:p w14:paraId="18BADDA4" w14:textId="4FF197FB" w:rsidR="00E46732" w:rsidRPr="006254D7" w:rsidRDefault="00E46732" w:rsidP="00E46732">
            <w:pPr>
              <w:pStyle w:val="Nessunaspaziatura"/>
              <w:rPr>
                <w:rFonts w:ascii="Garamond" w:hAnsi="Garamond"/>
              </w:rPr>
            </w:pPr>
          </w:p>
        </w:tc>
        <w:tc>
          <w:tcPr>
            <w:tcW w:w="1327" w:type="dxa"/>
          </w:tcPr>
          <w:p w14:paraId="7A7529E9" w14:textId="77777777" w:rsidR="00E46732" w:rsidRPr="004A2BA5" w:rsidRDefault="00E46732" w:rsidP="00FF2361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 w:rsidRPr="004A2BA5">
              <w:rPr>
                <w:rFonts w:ascii="Garamond" w:hAnsi="Garamond"/>
                <w:b/>
                <w:bCs/>
              </w:rPr>
              <w:t>Cognome</w:t>
            </w:r>
          </w:p>
          <w:p w14:paraId="53D58FD4" w14:textId="42ACCE5A" w:rsidR="00E46732" w:rsidRPr="006254D7" w:rsidRDefault="00E46732" w:rsidP="00FF2361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529" w:type="dxa"/>
          </w:tcPr>
          <w:p w14:paraId="4B622A2C" w14:textId="7BD5B9F7" w:rsidR="00E46732" w:rsidRPr="006254D7" w:rsidRDefault="00E46732" w:rsidP="00FF2361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Nome</w:t>
            </w:r>
          </w:p>
        </w:tc>
        <w:tc>
          <w:tcPr>
            <w:tcW w:w="5502" w:type="dxa"/>
            <w:gridSpan w:val="2"/>
          </w:tcPr>
          <w:p w14:paraId="67AF7589" w14:textId="77777777" w:rsidR="00E46732" w:rsidRPr="004A2BA5" w:rsidRDefault="00E46732" w:rsidP="00FF2361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 w:rsidRPr="004A2BA5">
              <w:rPr>
                <w:rFonts w:ascii="Garamond" w:hAnsi="Garamond"/>
                <w:b/>
                <w:bCs/>
              </w:rPr>
              <w:t>Data e luogo di nascita</w:t>
            </w:r>
          </w:p>
          <w:p w14:paraId="497BC032" w14:textId="77777777" w:rsidR="00E46732" w:rsidRPr="006254D7" w:rsidRDefault="00E46732" w:rsidP="00FF2361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E46732" w:rsidRPr="006254D7" w14:paraId="07A7C6C5" w14:textId="77777777" w:rsidTr="00B20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vMerge/>
            <w:shd w:val="clear" w:color="auto" w:fill="D9D9D9" w:themeFill="background1" w:themeFillShade="D9"/>
          </w:tcPr>
          <w:p w14:paraId="3C44ED8D" w14:textId="77777777" w:rsidR="00E46732" w:rsidRPr="006254D7" w:rsidRDefault="00E46732" w:rsidP="00E46732">
            <w:pPr>
              <w:pStyle w:val="Nessunaspaziatura"/>
              <w:rPr>
                <w:rStyle w:val="citation-8"/>
                <w:rFonts w:ascii="Garamond" w:hAnsi="Garamond"/>
                <w:b/>
                <w:bCs/>
              </w:rPr>
            </w:pPr>
          </w:p>
        </w:tc>
        <w:tc>
          <w:tcPr>
            <w:tcW w:w="1327" w:type="dxa"/>
          </w:tcPr>
          <w:p w14:paraId="3B5A1BC8" w14:textId="77777777" w:rsidR="00E46732" w:rsidRDefault="00E46732" w:rsidP="00E46732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529" w:type="dxa"/>
          </w:tcPr>
          <w:p w14:paraId="0AE88E2B" w14:textId="77777777" w:rsidR="00E46732" w:rsidRPr="006254D7" w:rsidRDefault="00E46732" w:rsidP="00E46732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5502" w:type="dxa"/>
            <w:gridSpan w:val="2"/>
          </w:tcPr>
          <w:p w14:paraId="7B8064CB" w14:textId="77777777" w:rsidR="00E46732" w:rsidRPr="006254D7" w:rsidRDefault="00E46732" w:rsidP="00E46732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E46732" w:rsidRPr="006254D7" w14:paraId="18A7973F" w14:textId="77777777" w:rsidTr="002363CB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vMerge/>
            <w:shd w:val="clear" w:color="auto" w:fill="D9D9D9" w:themeFill="background1" w:themeFillShade="D9"/>
          </w:tcPr>
          <w:p w14:paraId="73D6120B" w14:textId="77777777" w:rsidR="00E46732" w:rsidRPr="006254D7" w:rsidRDefault="00E46732" w:rsidP="00E46732">
            <w:pPr>
              <w:pStyle w:val="Nessunaspaziatura"/>
              <w:rPr>
                <w:rStyle w:val="citation-8"/>
                <w:rFonts w:ascii="Garamond" w:hAnsi="Garamond"/>
                <w:b/>
                <w:bCs/>
              </w:rPr>
            </w:pPr>
          </w:p>
        </w:tc>
        <w:tc>
          <w:tcPr>
            <w:tcW w:w="1327" w:type="dxa"/>
          </w:tcPr>
          <w:p w14:paraId="767F27A7" w14:textId="4BB880F6" w:rsidR="00E46732" w:rsidRPr="006254D7" w:rsidRDefault="00E46732" w:rsidP="00E46732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</w:t>
            </w:r>
          </w:p>
        </w:tc>
        <w:tc>
          <w:tcPr>
            <w:tcW w:w="1529" w:type="dxa"/>
          </w:tcPr>
          <w:p w14:paraId="11865780" w14:textId="77777777" w:rsidR="00E46732" w:rsidRPr="006254D7" w:rsidRDefault="00E46732" w:rsidP="00E46732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5502" w:type="dxa"/>
            <w:gridSpan w:val="2"/>
          </w:tcPr>
          <w:p w14:paraId="1FFBC454" w14:textId="77777777" w:rsidR="00E46732" w:rsidRPr="006254D7" w:rsidRDefault="00E46732" w:rsidP="00E46732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E46732" w:rsidRPr="006254D7" w14:paraId="7E36AA21" w14:textId="77777777" w:rsidTr="00106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vMerge/>
            <w:shd w:val="clear" w:color="auto" w:fill="D9D9D9" w:themeFill="background1" w:themeFillShade="D9"/>
          </w:tcPr>
          <w:p w14:paraId="30B43D9A" w14:textId="77777777" w:rsidR="00E46732" w:rsidRPr="006254D7" w:rsidRDefault="00E46732" w:rsidP="00E46732">
            <w:pPr>
              <w:pStyle w:val="Nessunaspaziatura"/>
              <w:rPr>
                <w:rStyle w:val="citation-8"/>
                <w:rFonts w:ascii="Garamond" w:hAnsi="Garamond"/>
                <w:b/>
                <w:bCs/>
              </w:rPr>
            </w:pPr>
          </w:p>
        </w:tc>
        <w:tc>
          <w:tcPr>
            <w:tcW w:w="1327" w:type="dxa"/>
          </w:tcPr>
          <w:p w14:paraId="23BCDB6E" w14:textId="77777777" w:rsidR="00E46732" w:rsidRDefault="00E46732" w:rsidP="00E46732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  <w:p w14:paraId="0DAC06C1" w14:textId="08FDEEAB" w:rsidR="00E46732" w:rsidRPr="006254D7" w:rsidRDefault="00E46732" w:rsidP="00E46732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</w:t>
            </w:r>
          </w:p>
        </w:tc>
        <w:tc>
          <w:tcPr>
            <w:tcW w:w="1529" w:type="dxa"/>
          </w:tcPr>
          <w:p w14:paraId="7C7FA4F5" w14:textId="77777777" w:rsidR="00E46732" w:rsidRPr="006254D7" w:rsidRDefault="00E46732" w:rsidP="00E46732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5502" w:type="dxa"/>
            <w:gridSpan w:val="2"/>
          </w:tcPr>
          <w:p w14:paraId="5CDF5116" w14:textId="77777777" w:rsidR="00E46732" w:rsidRPr="006254D7" w:rsidRDefault="00E46732" w:rsidP="00E46732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</w:tbl>
    <w:p w14:paraId="0DEB96D2" w14:textId="77777777" w:rsidR="00B77B6E" w:rsidRPr="00881160" w:rsidRDefault="00B77B6E" w:rsidP="0091272F">
      <w:pPr>
        <w:pStyle w:val="Nessunaspaziatura"/>
      </w:pPr>
    </w:p>
    <w:sectPr w:rsidR="00B77B6E" w:rsidRPr="00881160" w:rsidSect="004A2BA5">
      <w:footerReference w:type="default" r:id="rId10"/>
      <w:pgSz w:w="11906" w:h="16838" w:code="9"/>
      <w:pgMar w:top="1440" w:right="576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EEB78" w14:textId="77777777" w:rsidR="00B739E7" w:rsidRDefault="00B739E7">
      <w:pPr>
        <w:spacing w:before="0" w:after="0" w:line="240" w:lineRule="auto"/>
      </w:pPr>
      <w:r>
        <w:separator/>
      </w:r>
    </w:p>
  </w:endnote>
  <w:endnote w:type="continuationSeparator" w:id="0">
    <w:p w14:paraId="7CBD8EF1" w14:textId="77777777" w:rsidR="00B739E7" w:rsidRDefault="00B739E7">
      <w:pPr>
        <w:spacing w:before="0" w:after="0" w:line="240" w:lineRule="auto"/>
      </w:pPr>
      <w:r>
        <w:continuationSeparator/>
      </w:r>
    </w:p>
  </w:endnote>
  <w:endnote w:type="continuationNotice" w:id="1">
    <w:p w14:paraId="17EBE80A" w14:textId="77777777" w:rsidR="00B739E7" w:rsidRDefault="00B739E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DF1D" w14:textId="77777777" w:rsidR="00795397" w:rsidRDefault="00CE7326">
    <w:pPr>
      <w:pStyle w:val="Pidipagina"/>
    </w:pPr>
    <w:r>
      <w:rPr>
        <w:lang w:bidi="it-IT"/>
      </w:rPr>
      <w:fldChar w:fldCharType="begin"/>
    </w:r>
    <w:r>
      <w:rPr>
        <w:lang w:bidi="it-IT"/>
      </w:rPr>
      <w:instrText xml:space="preserve"> PAGE   \* MERGEFORMAT </w:instrText>
    </w:r>
    <w:r>
      <w:rPr>
        <w:lang w:bidi="it-IT"/>
      </w:rPr>
      <w:fldChar w:fldCharType="separate"/>
    </w:r>
    <w:r>
      <w:rPr>
        <w:noProof/>
        <w:lang w:bidi="it-IT"/>
      </w:rPr>
      <w:t>2</w:t>
    </w:r>
    <w:r>
      <w:rPr>
        <w:noProof/>
        <w:lang w:bidi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43511" w14:textId="77777777" w:rsidR="00B739E7" w:rsidRDefault="00B739E7">
      <w:pPr>
        <w:spacing w:before="0" w:after="0" w:line="240" w:lineRule="auto"/>
      </w:pPr>
      <w:r>
        <w:separator/>
      </w:r>
    </w:p>
  </w:footnote>
  <w:footnote w:type="continuationSeparator" w:id="0">
    <w:p w14:paraId="2CF27DA5" w14:textId="77777777" w:rsidR="00B739E7" w:rsidRDefault="00B739E7">
      <w:pPr>
        <w:spacing w:before="0" w:after="0" w:line="240" w:lineRule="auto"/>
      </w:pPr>
      <w:r>
        <w:continuationSeparator/>
      </w:r>
    </w:p>
  </w:footnote>
  <w:footnote w:type="continuationNotice" w:id="1">
    <w:p w14:paraId="1D8A2AC4" w14:textId="77777777" w:rsidR="00B739E7" w:rsidRDefault="00B739E7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42EBE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882919"/>
    <w:multiLevelType w:val="hybridMultilevel"/>
    <w:tmpl w:val="0A780F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12D54"/>
    <w:multiLevelType w:val="hybridMultilevel"/>
    <w:tmpl w:val="8562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991129">
    <w:abstractNumId w:val="0"/>
  </w:num>
  <w:num w:numId="2" w16cid:durableId="1565751656">
    <w:abstractNumId w:val="0"/>
    <w:lvlOverride w:ilvl="0">
      <w:startOverride w:val="1"/>
    </w:lvlOverride>
  </w:num>
  <w:num w:numId="3" w16cid:durableId="703944884">
    <w:abstractNumId w:val="0"/>
    <w:lvlOverride w:ilvl="0">
      <w:startOverride w:val="1"/>
    </w:lvlOverride>
  </w:num>
  <w:num w:numId="4" w16cid:durableId="1185510478">
    <w:abstractNumId w:val="0"/>
    <w:lvlOverride w:ilvl="0">
      <w:startOverride w:val="1"/>
    </w:lvlOverride>
  </w:num>
  <w:num w:numId="5" w16cid:durableId="508834369">
    <w:abstractNumId w:val="0"/>
    <w:lvlOverride w:ilvl="0">
      <w:startOverride w:val="1"/>
    </w:lvlOverride>
  </w:num>
  <w:num w:numId="6" w16cid:durableId="1124081685">
    <w:abstractNumId w:val="0"/>
  </w:num>
  <w:num w:numId="7" w16cid:durableId="2141723280">
    <w:abstractNumId w:val="0"/>
  </w:num>
  <w:num w:numId="8" w16cid:durableId="2069843945">
    <w:abstractNumId w:val="0"/>
  </w:num>
  <w:num w:numId="9" w16cid:durableId="1993829559">
    <w:abstractNumId w:val="0"/>
  </w:num>
  <w:num w:numId="10" w16cid:durableId="1252809361">
    <w:abstractNumId w:val="2"/>
  </w:num>
  <w:num w:numId="11" w16cid:durableId="1524170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B53"/>
    <w:rsid w:val="000B4A61"/>
    <w:rsid w:val="000C63AB"/>
    <w:rsid w:val="000C68B4"/>
    <w:rsid w:val="000D41E9"/>
    <w:rsid w:val="00125148"/>
    <w:rsid w:val="00127B0C"/>
    <w:rsid w:val="001A436D"/>
    <w:rsid w:val="001B0151"/>
    <w:rsid w:val="001E64E5"/>
    <w:rsid w:val="001F4E79"/>
    <w:rsid w:val="0020134F"/>
    <w:rsid w:val="002361D6"/>
    <w:rsid w:val="002538FF"/>
    <w:rsid w:val="00270EA8"/>
    <w:rsid w:val="00271B53"/>
    <w:rsid w:val="002910C4"/>
    <w:rsid w:val="002A241C"/>
    <w:rsid w:val="002D3C29"/>
    <w:rsid w:val="0033034E"/>
    <w:rsid w:val="00355A24"/>
    <w:rsid w:val="003617FA"/>
    <w:rsid w:val="003C3C94"/>
    <w:rsid w:val="00412B25"/>
    <w:rsid w:val="0042357F"/>
    <w:rsid w:val="0045014A"/>
    <w:rsid w:val="0047240C"/>
    <w:rsid w:val="00493227"/>
    <w:rsid w:val="00497950"/>
    <w:rsid w:val="004A2BA5"/>
    <w:rsid w:val="004B5052"/>
    <w:rsid w:val="004E2295"/>
    <w:rsid w:val="005132FD"/>
    <w:rsid w:val="00513C6F"/>
    <w:rsid w:val="00570504"/>
    <w:rsid w:val="005711E4"/>
    <w:rsid w:val="00616213"/>
    <w:rsid w:val="006254D7"/>
    <w:rsid w:val="00627681"/>
    <w:rsid w:val="00657639"/>
    <w:rsid w:val="006908B1"/>
    <w:rsid w:val="00714B53"/>
    <w:rsid w:val="00722487"/>
    <w:rsid w:val="007460AF"/>
    <w:rsid w:val="00764A60"/>
    <w:rsid w:val="00774EF5"/>
    <w:rsid w:val="0077788C"/>
    <w:rsid w:val="00780960"/>
    <w:rsid w:val="00793DA2"/>
    <w:rsid w:val="00795397"/>
    <w:rsid w:val="007B4302"/>
    <w:rsid w:val="007C3F1D"/>
    <w:rsid w:val="00807784"/>
    <w:rsid w:val="00824D40"/>
    <w:rsid w:val="00835BE1"/>
    <w:rsid w:val="00844DEE"/>
    <w:rsid w:val="00881160"/>
    <w:rsid w:val="0091272F"/>
    <w:rsid w:val="009446A2"/>
    <w:rsid w:val="00980433"/>
    <w:rsid w:val="00A239B5"/>
    <w:rsid w:val="00A3098D"/>
    <w:rsid w:val="00A35209"/>
    <w:rsid w:val="00A631C3"/>
    <w:rsid w:val="00AD72A5"/>
    <w:rsid w:val="00AF111A"/>
    <w:rsid w:val="00B21C89"/>
    <w:rsid w:val="00B41503"/>
    <w:rsid w:val="00B7133D"/>
    <w:rsid w:val="00B739E7"/>
    <w:rsid w:val="00B77B6E"/>
    <w:rsid w:val="00B900C2"/>
    <w:rsid w:val="00C11C38"/>
    <w:rsid w:val="00C61C97"/>
    <w:rsid w:val="00C843A3"/>
    <w:rsid w:val="00CA0FF4"/>
    <w:rsid w:val="00CA5751"/>
    <w:rsid w:val="00CE7326"/>
    <w:rsid w:val="00D0714E"/>
    <w:rsid w:val="00D26CF1"/>
    <w:rsid w:val="00D271CF"/>
    <w:rsid w:val="00D800F9"/>
    <w:rsid w:val="00E01BDA"/>
    <w:rsid w:val="00E1253B"/>
    <w:rsid w:val="00E12F98"/>
    <w:rsid w:val="00E20833"/>
    <w:rsid w:val="00E20BF6"/>
    <w:rsid w:val="00E3493A"/>
    <w:rsid w:val="00E403D3"/>
    <w:rsid w:val="00E46732"/>
    <w:rsid w:val="00E70298"/>
    <w:rsid w:val="00E8551F"/>
    <w:rsid w:val="00ED4D8E"/>
    <w:rsid w:val="00F00B9C"/>
    <w:rsid w:val="00F101BE"/>
    <w:rsid w:val="00F362C0"/>
    <w:rsid w:val="00F41B73"/>
    <w:rsid w:val="00F47BC3"/>
    <w:rsid w:val="00F739F2"/>
    <w:rsid w:val="00FA6249"/>
    <w:rsid w:val="00FB55BD"/>
    <w:rsid w:val="00FD4D39"/>
    <w:rsid w:val="00FE78BB"/>
    <w:rsid w:val="00FF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0F08B"/>
  <w15:chartTrackingRefBased/>
  <w15:docId w15:val="{C1443F6F-60EC-4951-A4E5-486637E1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szCs w:val="18"/>
        <w:lang w:val="it-IT" w:eastAsia="ja-JP" w:bidi="ar-SA"/>
      </w:rPr>
    </w:rPrDefault>
    <w:pPrDefault>
      <w:pPr>
        <w:spacing w:before="60"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2487"/>
    <w:rPr>
      <w:color w:val="000000" w:themeColor="text1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2487"/>
    <w:pPr>
      <w:spacing w:after="40" w:line="240" w:lineRule="auto"/>
      <w:outlineLvl w:val="0"/>
    </w:pPr>
    <w:rPr>
      <w:rFonts w:asciiTheme="majorHAnsi" w:eastAsiaTheme="majorEastAsia" w:hAnsiTheme="majorHAnsi" w:cs="Times New Roman (Headings CS)"/>
      <w:b/>
      <w:bCs/>
      <w:caps/>
      <w:color w:val="3C3388" w:themeColor="accent6"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22487"/>
    <w:pPr>
      <w:spacing w:line="240" w:lineRule="auto"/>
      <w:outlineLvl w:val="1"/>
    </w:pPr>
    <w:rPr>
      <w:rFonts w:asciiTheme="majorHAnsi" w:eastAsiaTheme="majorEastAsia" w:hAnsiTheme="majorHAnsi" w:cs="Times New Roman (Headings CS)"/>
      <w:b/>
      <w:caps/>
      <w:color w:val="3C3388" w:themeColor="accent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le Grid Main"/>
    <w:basedOn w:val="Tabellanormale"/>
    <w:uiPriority w:val="39"/>
    <w:rsid w:val="002361D6"/>
    <w:pPr>
      <w:spacing w:after="0" w:line="240" w:lineRule="auto"/>
    </w:pPr>
    <w:tblPr>
      <w:tblStyleRowBandSize w:val="1"/>
      <w:tblBorders>
        <w:top w:val="single" w:sz="4" w:space="0" w:color="875BBB" w:themeColor="accent2"/>
        <w:left w:val="single" w:sz="4" w:space="0" w:color="875BBB" w:themeColor="accent2"/>
        <w:bottom w:val="single" w:sz="4" w:space="0" w:color="875BBB" w:themeColor="accent2"/>
        <w:right w:val="single" w:sz="4" w:space="0" w:color="875BBB" w:themeColor="accent2"/>
        <w:insideH w:val="single" w:sz="4" w:space="0" w:color="875BBB" w:themeColor="accent2"/>
        <w:insideV w:val="single" w:sz="4" w:space="0" w:color="875BBB" w:themeColor="accent2"/>
      </w:tblBorders>
    </w:tblPr>
    <w:tblStylePr w:type="firstRow">
      <w:pPr>
        <w:jc w:val="left"/>
      </w:pPr>
      <w:tblPr/>
      <w:tcPr>
        <w:tcBorders>
          <w:bottom w:val="nil"/>
        </w:tcBorders>
        <w:shd w:val="clear" w:color="auto" w:fill="D1D9F6" w:themeFill="accent1" w:themeFillTint="33"/>
      </w:tcPr>
    </w:tblStylePr>
    <w:tblStylePr w:type="firstCol">
      <w:pPr>
        <w:jc w:val="center"/>
      </w:pPr>
      <w:tblPr/>
      <w:tcPr>
        <w:tcBorders>
          <w:top w:val="single" w:sz="4" w:space="0" w:color="875BBB" w:themeColor="accent2"/>
          <w:left w:val="single" w:sz="4" w:space="0" w:color="875BBB" w:themeColor="accent2"/>
          <w:bottom w:val="single" w:sz="4" w:space="0" w:color="875BBB" w:themeColor="accent2"/>
          <w:right w:val="nil"/>
          <w:insideH w:val="single" w:sz="4" w:space="0" w:color="875BBB" w:themeColor="accent2"/>
          <w:insideV w:val="nil"/>
          <w:tl2br w:val="nil"/>
          <w:tr2bl w:val="nil"/>
        </w:tcBorders>
        <w:shd w:val="clear" w:color="auto" w:fill="D5EFFA" w:themeFill="accent3" w:themeFillTint="33"/>
        <w:vAlign w:val="center"/>
      </w:tcPr>
    </w:tblStylePr>
    <w:tblStylePr w:type="lastCol">
      <w:tblPr/>
      <w:tcPr>
        <w:tcBorders>
          <w:right w:val="nil"/>
        </w:tcBorders>
        <w:shd w:val="clear" w:color="auto" w:fill="D5EFFA" w:themeFill="accent3" w:themeFillTint="33"/>
      </w:tcPr>
    </w:tblStylePr>
    <w:tblStylePr w:type="band1Horz">
      <w:pPr>
        <w:jc w:val="left"/>
      </w:pPr>
    </w:tblStylePr>
  </w:style>
  <w:style w:type="paragraph" w:styleId="Titolo">
    <w:name w:val="Title"/>
    <w:basedOn w:val="Normale"/>
    <w:link w:val="TitoloCarattere"/>
    <w:uiPriority w:val="2"/>
    <w:qFormat/>
    <w:rsid w:val="00722487"/>
    <w:pPr>
      <w:spacing w:before="0" w:after="0" w:line="240" w:lineRule="auto"/>
    </w:pPr>
    <w:rPr>
      <w:rFonts w:asciiTheme="majorHAnsi" w:eastAsiaTheme="majorEastAsia" w:hAnsiTheme="majorHAnsi" w:cs="Times New Roman (Headings CS)"/>
      <w:b/>
      <w:bCs/>
      <w:caps/>
      <w:color w:val="274ACA" w:themeColor="accent1"/>
      <w:kern w:val="28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2"/>
    <w:rsid w:val="00722487"/>
    <w:rPr>
      <w:rFonts w:asciiTheme="majorHAnsi" w:eastAsiaTheme="majorEastAsia" w:hAnsiTheme="majorHAnsi" w:cs="Times New Roman (Headings CS)"/>
      <w:b/>
      <w:bCs/>
      <w:caps/>
      <w:color w:val="274ACA" w:themeColor="accent1"/>
      <w:kern w:val="28"/>
      <w:sz w:val="60"/>
      <w:szCs w:val="60"/>
    </w:rPr>
  </w:style>
  <w:style w:type="paragraph" w:styleId="Data">
    <w:name w:val="Date"/>
    <w:basedOn w:val="Normale"/>
    <w:next w:val="Normale"/>
    <w:link w:val="DataCarattere"/>
    <w:uiPriority w:val="3"/>
    <w:unhideWhenUsed/>
    <w:qFormat/>
    <w:rsid w:val="00722487"/>
    <w:pPr>
      <w:spacing w:before="0" w:line="240" w:lineRule="auto"/>
      <w:contextualSpacing/>
      <w:jc w:val="right"/>
    </w:pPr>
    <w:rPr>
      <w:rFonts w:asciiTheme="majorHAnsi" w:eastAsiaTheme="majorEastAsia" w:hAnsiTheme="majorHAnsi" w:cstheme="majorBidi"/>
      <w:b/>
      <w:bCs/>
      <w:color w:val="3C3388" w:themeColor="accent6"/>
      <w:sz w:val="32"/>
      <w:szCs w:val="32"/>
    </w:rPr>
  </w:style>
  <w:style w:type="character" w:customStyle="1" w:styleId="DataCarattere">
    <w:name w:val="Data Carattere"/>
    <w:basedOn w:val="Carpredefinitoparagrafo"/>
    <w:link w:val="Data"/>
    <w:uiPriority w:val="3"/>
    <w:rsid w:val="00722487"/>
    <w:rPr>
      <w:rFonts w:asciiTheme="majorHAnsi" w:eastAsiaTheme="majorEastAsia" w:hAnsiTheme="majorHAnsi" w:cstheme="majorBidi"/>
      <w:b/>
      <w:bCs/>
      <w:color w:val="3C3388" w:themeColor="accent6"/>
      <w:sz w:val="32"/>
      <w:szCs w:val="32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table" w:customStyle="1" w:styleId="Pianodellelezioni">
    <w:name w:val="Piano delle lezioni"/>
    <w:basedOn w:val="Tabellanormale"/>
    <w:uiPriority w:val="99"/>
    <w:tblPr>
      <w:tblCellMar>
        <w:left w:w="0" w:type="dxa"/>
        <w:right w:w="0" w:type="dxa"/>
      </w:tblCellMar>
    </w:tblPr>
    <w:tblStylePr w:type="firstRow">
      <w:pPr>
        <w:wordWrap/>
        <w:spacing w:beforeLines="0" w:before="40" w:beforeAutospacing="0" w:afterLines="0" w:after="40" w:afterAutospacing="0" w:line="240" w:lineRule="auto"/>
        <w:contextualSpacing/>
      </w:p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essunaspaziatura">
    <w:name w:val="No Spacing"/>
    <w:uiPriority w:val="99"/>
    <w:qFormat/>
    <w:pPr>
      <w:spacing w:before="0"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722487"/>
    <w:rPr>
      <w:rFonts w:asciiTheme="majorHAnsi" w:eastAsiaTheme="majorEastAsia" w:hAnsiTheme="majorHAnsi" w:cs="Times New Roman (Headings CS)"/>
      <w:b/>
      <w:bCs/>
      <w:caps/>
      <w:color w:val="3C3388" w:themeColor="accent6"/>
      <w:sz w:val="20"/>
      <w:szCs w:val="20"/>
    </w:rPr>
  </w:style>
  <w:style w:type="paragraph" w:styleId="Puntoelenco">
    <w:name w:val="List Bullet"/>
    <w:basedOn w:val="Normale"/>
    <w:uiPriority w:val="3"/>
    <w:unhideWhenUsed/>
    <w:qFormat/>
    <w:rsid w:val="00657639"/>
    <w:pPr>
      <w:numPr>
        <w:numId w:val="1"/>
      </w:num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722487"/>
    <w:rPr>
      <w:rFonts w:asciiTheme="majorHAnsi" w:eastAsiaTheme="majorEastAsia" w:hAnsiTheme="majorHAnsi" w:cs="Times New Roman (Headings CS)"/>
      <w:b/>
      <w:caps/>
      <w:color w:val="3C3388" w:themeColor="accent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color w:val="000000" w:themeColor="text1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spacing w:before="240" w:after="0" w:line="240" w:lineRule="auto"/>
      <w:jc w:val="right"/>
    </w:pPr>
    <w:rPr>
      <w:color w:val="274ACA" w:themeColor="accent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color w:val="274ACA" w:themeColor="accent1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table" w:styleId="Grigliatabellachiara">
    <w:name w:val="Grid Table Light"/>
    <w:basedOn w:val="Tabellanormale"/>
    <w:uiPriority w:val="40"/>
    <w:rsid w:val="007B43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ile1">
    <w:name w:val="Stile1"/>
    <w:basedOn w:val="Tabellanormale"/>
    <w:uiPriority w:val="99"/>
    <w:rsid w:val="006908B1"/>
    <w:pPr>
      <w:spacing w:before="0" w:after="0" w:line="240" w:lineRule="auto"/>
    </w:pPr>
    <w:tblPr>
      <w:tblStyleRowBandSize w:val="1"/>
    </w:tblPr>
    <w:tcPr>
      <w:shd w:val="clear" w:color="auto" w:fill="D5EFFA" w:themeFill="accent3" w:themeFillTint="33"/>
    </w:tcPr>
    <w:tblStylePr w:type="band2Horz">
      <w:tblPr/>
      <w:tcPr>
        <w:shd w:val="clear" w:color="auto" w:fill="FFFFFF" w:themeFill="background1"/>
      </w:tcPr>
    </w:tblStylePr>
  </w:style>
  <w:style w:type="paragraph" w:styleId="Paragrafoelenco">
    <w:name w:val="List Paragraph"/>
    <w:basedOn w:val="Normale"/>
    <w:uiPriority w:val="34"/>
    <w:unhideWhenUsed/>
    <w:qFormat/>
    <w:rsid w:val="001E64E5"/>
    <w:pPr>
      <w:ind w:left="720"/>
      <w:contextualSpacing/>
    </w:pPr>
  </w:style>
  <w:style w:type="paragraph" w:customStyle="1" w:styleId="Allineatoasinistra">
    <w:name w:val="Allineato a sinistra"/>
    <w:basedOn w:val="Normale"/>
    <w:qFormat/>
    <w:rsid w:val="00F101BE"/>
    <w:pPr>
      <w:spacing w:after="0" w:line="240" w:lineRule="auto"/>
    </w:pPr>
  </w:style>
  <w:style w:type="character" w:customStyle="1" w:styleId="citation-8">
    <w:name w:val="citation-8"/>
    <w:basedOn w:val="Carpredefinitoparagrafo"/>
    <w:rsid w:val="00B77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5614\AppData\Roaming\Microsoft\Templates\Piano%20giornaliero%20delle%20lezioni%20(a%20colori).dotx" TargetMode="External"/></Relationships>
</file>

<file path=word/theme/theme1.xml><?xml version="1.0" encoding="utf-8"?>
<a:theme xmlns:a="http://schemas.openxmlformats.org/drawingml/2006/main" name="Office Theme">
  <a:themeElements>
    <a:clrScheme name="Daily Lesson Plan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274ACA"/>
      </a:accent1>
      <a:accent2>
        <a:srgbClr val="875BBB"/>
      </a:accent2>
      <a:accent3>
        <a:srgbClr val="2FB3EA"/>
      </a:accent3>
      <a:accent4>
        <a:srgbClr val="B7E5ED"/>
      </a:accent4>
      <a:accent5>
        <a:srgbClr val="68BBCB"/>
      </a:accent5>
      <a:accent6>
        <a:srgbClr val="3C3388"/>
      </a:accent6>
      <a:hlink>
        <a:srgbClr val="0563C1"/>
      </a:hlink>
      <a:folHlink>
        <a:srgbClr val="954F72"/>
      </a:folHlink>
    </a:clrScheme>
    <a:fontScheme name="Custom 77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C53345EF-F9C6-414C-9EFD-1890FE23A4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AD9437-4651-42F5-AA3B-21A1C1646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22A492-84C8-42A0-A83D-3D82315871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Piano giornaliero delle lezioni (a colori)</Template>
  <TotalTime>69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BENE CRISTIANA</dc:creator>
  <cp:keywords/>
  <dc:description/>
  <cp:lastModifiedBy>Fabrizio Falletta</cp:lastModifiedBy>
  <cp:revision>22</cp:revision>
  <cp:lastPrinted>2025-09-17T13:27:00Z</cp:lastPrinted>
  <dcterms:created xsi:type="dcterms:W3CDTF">2025-09-17T12:22:00Z</dcterms:created>
  <dcterms:modified xsi:type="dcterms:W3CDTF">2025-09-18T11:53:00Z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